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9F" w:rsidRDefault="007355C8" w:rsidP="00442AA7">
      <w:bookmarkStart w:id="0" w:name="_GoBack"/>
      <w:bookmarkEnd w:id="0"/>
      <w:r w:rsidRPr="007355C8">
        <w:rPr>
          <w:noProof/>
          <w:lang w:val="en-CA" w:eastAsia="en-CA"/>
        </w:rPr>
        <w:drawing>
          <wp:inline distT="0" distB="0" distL="0" distR="0">
            <wp:extent cx="2534329" cy="1432560"/>
            <wp:effectExtent l="0" t="0" r="0" b="0"/>
            <wp:docPr id="4" name="Picture 4" descr="C:\Users\Mina\Desktop\Hockley-Valley-Resort-Winter1-400x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a\Desktop\Hockley-Valley-Resort-Winter1-400x3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831" cy="146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79F">
        <w:t xml:space="preserve"> </w:t>
      </w:r>
      <w:r>
        <w:rPr>
          <w:noProof/>
          <w:lang w:val="en-CA" w:eastAsia="en-CA"/>
        </w:rPr>
        <w:drawing>
          <wp:inline distT="0" distB="0" distL="0" distR="0">
            <wp:extent cx="1740535" cy="974699"/>
            <wp:effectExtent l="0" t="0" r="0" b="0"/>
            <wp:docPr id="6" name="Picture 6" descr="\\Filomena\ciaa data\WORD\Graphics\Cia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ilomena\ciaa data\WORD\Graphics\Ciaa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268" cy="99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5C8">
        <w:rPr>
          <w:noProof/>
          <w:lang w:val="en-CA" w:eastAsia="en-CA"/>
        </w:rPr>
        <w:drawing>
          <wp:inline distT="0" distB="0" distL="0" distR="0">
            <wp:extent cx="2445385" cy="1417320"/>
            <wp:effectExtent l="0" t="0" r="0" b="0"/>
            <wp:docPr id="5" name="Picture 5" descr="C:\Users\Mina\Desktop\55971_124102280987727_703323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na\Desktop\55971_124102280987727_7033230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31" cy="141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79F" w:rsidRDefault="009F279F">
      <w:pPr>
        <w:jc w:val="center"/>
      </w:pPr>
    </w:p>
    <w:p w:rsidR="009F279F" w:rsidRPr="00A253D4" w:rsidRDefault="009F279F" w:rsidP="00442AA7">
      <w:pPr>
        <w:pStyle w:val="Heading1"/>
        <w:rPr>
          <w:rFonts w:ascii="Arial Black" w:hAnsi="Arial Black"/>
          <w:color w:val="E6AF0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253D4">
        <w:rPr>
          <w:rFonts w:ascii="Arial Black" w:hAnsi="Arial Black"/>
          <w:color w:val="E6AF0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CIAA ONTARIO REGION CONVENTION</w:t>
      </w:r>
    </w:p>
    <w:p w:rsidR="009F279F" w:rsidRPr="00442AA7" w:rsidRDefault="009F279F" w:rsidP="00442AA7">
      <w:pPr>
        <w:pStyle w:val="Heading5"/>
        <w:rPr>
          <w:rFonts w:ascii="Arial Black" w:hAnsi="Arial Black"/>
          <w:color w:val="538135" w:themeColor="accent6" w:themeShade="BF"/>
        </w:rPr>
      </w:pPr>
      <w:r w:rsidRPr="00442AA7">
        <w:rPr>
          <w:rFonts w:ascii="Arial Black" w:hAnsi="Arial Black"/>
          <w:color w:val="538135" w:themeColor="accent6" w:themeShade="BF"/>
        </w:rPr>
        <w:t xml:space="preserve">June </w:t>
      </w:r>
      <w:r w:rsidR="00442AA7">
        <w:rPr>
          <w:rFonts w:ascii="Arial Black" w:hAnsi="Arial Black"/>
          <w:color w:val="538135" w:themeColor="accent6" w:themeShade="BF"/>
        </w:rPr>
        <w:t>1</w:t>
      </w:r>
      <w:r w:rsidR="00442AA7" w:rsidRPr="00442AA7">
        <w:rPr>
          <w:rFonts w:ascii="Arial Black" w:hAnsi="Arial Black"/>
          <w:color w:val="538135" w:themeColor="accent6" w:themeShade="BF"/>
          <w:vertAlign w:val="superscript"/>
        </w:rPr>
        <w:t>st</w:t>
      </w:r>
      <w:r w:rsidR="00442AA7">
        <w:rPr>
          <w:rFonts w:ascii="Arial Black" w:hAnsi="Arial Black"/>
          <w:color w:val="538135" w:themeColor="accent6" w:themeShade="BF"/>
        </w:rPr>
        <w:t xml:space="preserve"> – 3</w:t>
      </w:r>
      <w:r w:rsidR="00442AA7" w:rsidRPr="00442AA7">
        <w:rPr>
          <w:rFonts w:ascii="Arial Black" w:hAnsi="Arial Black"/>
          <w:color w:val="538135" w:themeColor="accent6" w:themeShade="BF"/>
          <w:vertAlign w:val="superscript"/>
        </w:rPr>
        <w:t>rd</w:t>
      </w:r>
      <w:r w:rsidR="00A06057" w:rsidRPr="00442AA7">
        <w:rPr>
          <w:rFonts w:ascii="Arial Black" w:hAnsi="Arial Black"/>
          <w:color w:val="538135" w:themeColor="accent6" w:themeShade="BF"/>
        </w:rPr>
        <w:t>,</w:t>
      </w:r>
      <w:r w:rsidR="00E413BD" w:rsidRPr="00442AA7">
        <w:rPr>
          <w:rFonts w:ascii="Arial Black" w:hAnsi="Arial Black"/>
          <w:color w:val="538135" w:themeColor="accent6" w:themeShade="BF"/>
        </w:rPr>
        <w:t xml:space="preserve"> </w:t>
      </w:r>
      <w:r w:rsidR="00442AA7">
        <w:rPr>
          <w:rFonts w:ascii="Arial Black" w:hAnsi="Arial Black"/>
          <w:color w:val="538135" w:themeColor="accent6" w:themeShade="BF"/>
        </w:rPr>
        <w:t>2017</w:t>
      </w:r>
    </w:p>
    <w:p w:rsidR="000D44AA" w:rsidRPr="00442AA7" w:rsidRDefault="00442AA7" w:rsidP="00442AA7">
      <w:pPr>
        <w:jc w:val="center"/>
        <w:rPr>
          <w:rFonts w:ascii="Arial Black" w:hAnsi="Arial Black"/>
          <w:b/>
          <w:bCs/>
          <w:color w:val="538135" w:themeColor="accent6" w:themeShade="BF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bCs/>
          <w:color w:val="538135" w:themeColor="accent6" w:themeShade="BF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Hockley Valley Resort</w:t>
      </w:r>
    </w:p>
    <w:p w:rsidR="009F279F" w:rsidRPr="00442AA7" w:rsidRDefault="00442AA7" w:rsidP="00442AA7">
      <w:pPr>
        <w:jc w:val="center"/>
        <w:rPr>
          <w:rFonts w:ascii="Arial Black" w:hAnsi="Arial Black"/>
          <w:b/>
          <w:bCs/>
          <w:color w:val="538135" w:themeColor="accent6" w:themeShade="BF"/>
          <w:sz w:val="28"/>
        </w:rPr>
      </w:pPr>
      <w:r>
        <w:rPr>
          <w:rFonts w:ascii="Arial Black" w:hAnsi="Arial Black"/>
          <w:b/>
          <w:bCs/>
          <w:color w:val="538135" w:themeColor="accent6" w:themeShade="BF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Mono, Ontario</w:t>
      </w:r>
    </w:p>
    <w:p w:rsidR="009F279F" w:rsidRPr="00A253D4" w:rsidRDefault="009F279F" w:rsidP="001D6EA4">
      <w:pPr>
        <w:pStyle w:val="Heading2"/>
        <w:ind w:left="720"/>
        <w:rPr>
          <w:color w:val="E6AF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53D4">
        <w:rPr>
          <w:color w:val="E6AF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AGENDA</w:t>
      </w:r>
    </w:p>
    <w:p w:rsidR="009F279F" w:rsidRDefault="009F279F" w:rsidP="001D6EA4">
      <w:pPr>
        <w:ind w:left="720"/>
        <w:jc w:val="both"/>
        <w:rPr>
          <w:b/>
          <w:bCs/>
          <w:color w:val="FFCC00"/>
          <w:u w:val="single"/>
        </w:rPr>
      </w:pPr>
    </w:p>
    <w:p w:rsidR="009F279F" w:rsidRDefault="009F279F" w:rsidP="001D6EA4">
      <w:pPr>
        <w:ind w:left="720"/>
        <w:jc w:val="both"/>
        <w:rPr>
          <w:sz w:val="20"/>
        </w:rPr>
      </w:pPr>
      <w:r>
        <w:rPr>
          <w:b/>
          <w:bCs/>
          <w:sz w:val="20"/>
        </w:rPr>
        <w:t xml:space="preserve">Thursday, June </w:t>
      </w:r>
      <w:r w:rsidR="005A0E1B">
        <w:rPr>
          <w:b/>
          <w:bCs/>
          <w:sz w:val="20"/>
        </w:rPr>
        <w:t>1</w:t>
      </w:r>
      <w:r>
        <w:rPr>
          <w:b/>
          <w:bCs/>
          <w:sz w:val="20"/>
        </w:rPr>
        <w:t>, 20</w:t>
      </w:r>
      <w:r w:rsidR="00183A6E">
        <w:rPr>
          <w:b/>
          <w:bCs/>
          <w:sz w:val="20"/>
        </w:rPr>
        <w:t>1</w:t>
      </w:r>
      <w:r w:rsidR="005A0E1B">
        <w:rPr>
          <w:b/>
          <w:bCs/>
          <w:sz w:val="20"/>
        </w:rPr>
        <w:t>7</w:t>
      </w:r>
      <w:r>
        <w:rPr>
          <w:sz w:val="20"/>
        </w:rPr>
        <w:tab/>
      </w:r>
      <w:r>
        <w:rPr>
          <w:sz w:val="20"/>
        </w:rPr>
        <w:tab/>
      </w:r>
      <w:r w:rsidR="007C668B">
        <w:rPr>
          <w:sz w:val="20"/>
        </w:rPr>
        <w:t>1:00 pm –</w:t>
      </w:r>
      <w:r w:rsidR="005A0E1B">
        <w:rPr>
          <w:sz w:val="20"/>
        </w:rPr>
        <w:t xml:space="preserve"> </w:t>
      </w:r>
      <w:r w:rsidR="007C668B">
        <w:rPr>
          <w:sz w:val="20"/>
        </w:rPr>
        <w:t>2:00</w:t>
      </w:r>
      <w:r w:rsidR="005A0E1B">
        <w:rPr>
          <w:sz w:val="20"/>
        </w:rPr>
        <w:t xml:space="preserve"> pm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Registration</w:t>
      </w:r>
    </w:p>
    <w:p w:rsidR="009F279F" w:rsidRDefault="009F279F" w:rsidP="001D6EA4">
      <w:pPr>
        <w:ind w:left="7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C668B">
        <w:rPr>
          <w:sz w:val="20"/>
        </w:rPr>
        <w:t>2</w:t>
      </w:r>
      <w:r w:rsidR="005A0E1B">
        <w:rPr>
          <w:sz w:val="20"/>
        </w:rPr>
        <w:t xml:space="preserve">:00 pm - </w:t>
      </w:r>
      <w:r w:rsidR="007C668B">
        <w:rPr>
          <w:sz w:val="20"/>
        </w:rPr>
        <w:t>5</w:t>
      </w:r>
      <w:r w:rsidR="005A0E1B">
        <w:rPr>
          <w:sz w:val="20"/>
        </w:rPr>
        <w:t>:00 pm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Annual General Meeting</w:t>
      </w:r>
    </w:p>
    <w:p w:rsidR="009F279F" w:rsidRDefault="009F279F" w:rsidP="001D6EA4">
      <w:pPr>
        <w:ind w:left="7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A0E1B">
        <w:rPr>
          <w:sz w:val="20"/>
        </w:rPr>
        <w:t>6:00 pm - 8:00 pm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Dinner</w:t>
      </w:r>
    </w:p>
    <w:p w:rsidR="009F279F" w:rsidRDefault="009F279F" w:rsidP="001D6EA4">
      <w:pPr>
        <w:ind w:left="7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A0E1B">
        <w:rPr>
          <w:sz w:val="20"/>
        </w:rPr>
        <w:t>8:00 pm - 12:00 am</w:t>
      </w:r>
      <w:r>
        <w:rPr>
          <w:sz w:val="20"/>
        </w:rPr>
        <w:tab/>
      </w:r>
      <w:r>
        <w:rPr>
          <w:sz w:val="20"/>
        </w:rPr>
        <w:tab/>
        <w:t xml:space="preserve">             </w:t>
      </w:r>
      <w:r>
        <w:rPr>
          <w:sz w:val="20"/>
        </w:rPr>
        <w:tab/>
        <w:t>Hospitality Suite</w:t>
      </w:r>
    </w:p>
    <w:p w:rsidR="009F279F" w:rsidRDefault="009F279F" w:rsidP="001D6EA4">
      <w:pPr>
        <w:ind w:left="720"/>
        <w:jc w:val="both"/>
        <w:rPr>
          <w:sz w:val="20"/>
        </w:rPr>
      </w:pPr>
    </w:p>
    <w:p w:rsidR="009F279F" w:rsidRDefault="009F279F" w:rsidP="001D6EA4">
      <w:pPr>
        <w:ind w:left="720"/>
        <w:jc w:val="both"/>
        <w:rPr>
          <w:sz w:val="20"/>
        </w:rPr>
      </w:pPr>
      <w:r>
        <w:rPr>
          <w:b/>
          <w:bCs/>
          <w:sz w:val="20"/>
        </w:rPr>
        <w:t>Friday, June</w:t>
      </w:r>
      <w:r w:rsidR="00FC30A7">
        <w:rPr>
          <w:b/>
          <w:bCs/>
          <w:sz w:val="20"/>
        </w:rPr>
        <w:t xml:space="preserve"> </w:t>
      </w:r>
      <w:r w:rsidR="005A0E1B">
        <w:rPr>
          <w:b/>
          <w:bCs/>
          <w:sz w:val="20"/>
        </w:rPr>
        <w:t>2</w:t>
      </w:r>
      <w:r>
        <w:rPr>
          <w:b/>
          <w:bCs/>
          <w:sz w:val="20"/>
        </w:rPr>
        <w:t>, 20</w:t>
      </w:r>
      <w:r w:rsidR="00183A6E">
        <w:rPr>
          <w:b/>
          <w:bCs/>
          <w:sz w:val="20"/>
        </w:rPr>
        <w:t>1</w:t>
      </w:r>
      <w:r w:rsidR="005A0E1B">
        <w:rPr>
          <w:b/>
          <w:bCs/>
          <w:sz w:val="20"/>
        </w:rPr>
        <w:t>7</w:t>
      </w:r>
      <w:r w:rsidR="005A0E1B">
        <w:rPr>
          <w:sz w:val="20"/>
        </w:rPr>
        <w:tab/>
      </w:r>
      <w:r w:rsidR="005A0E1B">
        <w:rPr>
          <w:sz w:val="20"/>
        </w:rPr>
        <w:tab/>
        <w:t>7:</w:t>
      </w:r>
      <w:r w:rsidR="007C668B">
        <w:rPr>
          <w:sz w:val="20"/>
        </w:rPr>
        <w:t>0</w:t>
      </w:r>
      <w:r w:rsidR="005A0E1B">
        <w:rPr>
          <w:sz w:val="20"/>
        </w:rPr>
        <w:t>0 am - 8:3</w:t>
      </w:r>
      <w:r>
        <w:rPr>
          <w:sz w:val="20"/>
        </w:rPr>
        <w:t xml:space="preserve">0 </w:t>
      </w:r>
      <w:r w:rsidR="005A0E1B">
        <w:rPr>
          <w:sz w:val="20"/>
        </w:rPr>
        <w:t>am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Breakfast </w:t>
      </w:r>
    </w:p>
    <w:p w:rsidR="009F279F" w:rsidRDefault="005A0E1B" w:rsidP="001D6EA4">
      <w:pPr>
        <w:ind w:left="2880" w:firstLine="720"/>
        <w:jc w:val="both"/>
        <w:rPr>
          <w:sz w:val="20"/>
        </w:rPr>
      </w:pPr>
      <w:r>
        <w:rPr>
          <w:sz w:val="20"/>
        </w:rPr>
        <w:t>9:00 am</w:t>
      </w:r>
      <w:r w:rsidR="009F279F">
        <w:rPr>
          <w:sz w:val="20"/>
        </w:rPr>
        <w:tab/>
      </w:r>
      <w:r w:rsidR="009F279F">
        <w:rPr>
          <w:sz w:val="20"/>
        </w:rPr>
        <w:tab/>
      </w:r>
      <w:r w:rsidR="009F279F">
        <w:rPr>
          <w:sz w:val="20"/>
        </w:rPr>
        <w:tab/>
      </w:r>
      <w:r w:rsidR="009F279F">
        <w:rPr>
          <w:sz w:val="20"/>
        </w:rPr>
        <w:tab/>
      </w:r>
      <w:r>
        <w:rPr>
          <w:sz w:val="20"/>
        </w:rPr>
        <w:tab/>
      </w:r>
      <w:r w:rsidR="009F279F">
        <w:rPr>
          <w:sz w:val="20"/>
        </w:rPr>
        <w:t>Golf or Spa</w:t>
      </w:r>
    </w:p>
    <w:p w:rsidR="009F279F" w:rsidRDefault="009F279F" w:rsidP="001D6EA4">
      <w:pPr>
        <w:ind w:left="7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D44AA">
        <w:rPr>
          <w:sz w:val="20"/>
        </w:rPr>
        <w:t>6</w:t>
      </w:r>
      <w:r w:rsidR="005A0E1B">
        <w:rPr>
          <w:sz w:val="20"/>
        </w:rPr>
        <w:t xml:space="preserve">:00 pm - </w:t>
      </w:r>
      <w:r w:rsidR="007C668B">
        <w:rPr>
          <w:sz w:val="20"/>
        </w:rPr>
        <w:t>9</w:t>
      </w:r>
      <w:r w:rsidR="005A0E1B">
        <w:rPr>
          <w:sz w:val="20"/>
        </w:rPr>
        <w:t>:00 pm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President’s Dinner</w:t>
      </w:r>
    </w:p>
    <w:p w:rsidR="009F279F" w:rsidRDefault="009F279F" w:rsidP="001D6EA4">
      <w:pPr>
        <w:ind w:left="7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C668B">
        <w:rPr>
          <w:sz w:val="20"/>
        </w:rPr>
        <w:t>9</w:t>
      </w:r>
      <w:r w:rsidR="005A0E1B">
        <w:rPr>
          <w:sz w:val="20"/>
        </w:rPr>
        <w:t>:00 pm - 12:00 am</w:t>
      </w:r>
      <w:r>
        <w:rPr>
          <w:sz w:val="20"/>
        </w:rPr>
        <w:tab/>
      </w:r>
      <w:r>
        <w:rPr>
          <w:sz w:val="20"/>
        </w:rPr>
        <w:tab/>
        <w:t xml:space="preserve">             </w:t>
      </w:r>
      <w:r>
        <w:rPr>
          <w:sz w:val="20"/>
        </w:rPr>
        <w:tab/>
        <w:t>Hospitality Suite</w:t>
      </w:r>
    </w:p>
    <w:p w:rsidR="009F279F" w:rsidRDefault="009F279F" w:rsidP="001D6EA4">
      <w:pPr>
        <w:ind w:left="720"/>
        <w:jc w:val="both"/>
        <w:rPr>
          <w:sz w:val="20"/>
        </w:rPr>
      </w:pPr>
    </w:p>
    <w:p w:rsidR="009F279F" w:rsidRDefault="009F279F" w:rsidP="001D6EA4">
      <w:pPr>
        <w:ind w:left="720"/>
        <w:jc w:val="both"/>
        <w:rPr>
          <w:sz w:val="20"/>
        </w:rPr>
      </w:pPr>
      <w:r>
        <w:rPr>
          <w:b/>
          <w:bCs/>
          <w:sz w:val="20"/>
        </w:rPr>
        <w:t xml:space="preserve">Saturday, June </w:t>
      </w:r>
      <w:r w:rsidR="001D6EA4">
        <w:rPr>
          <w:b/>
          <w:bCs/>
          <w:sz w:val="20"/>
        </w:rPr>
        <w:t>3</w:t>
      </w:r>
      <w:r>
        <w:rPr>
          <w:b/>
          <w:bCs/>
          <w:sz w:val="20"/>
        </w:rPr>
        <w:t>, 20</w:t>
      </w:r>
      <w:r w:rsidR="00183A6E">
        <w:rPr>
          <w:b/>
          <w:bCs/>
          <w:sz w:val="20"/>
        </w:rPr>
        <w:t>1</w:t>
      </w:r>
      <w:r w:rsidR="001D6EA4">
        <w:rPr>
          <w:b/>
          <w:bCs/>
          <w:sz w:val="20"/>
        </w:rPr>
        <w:t>7</w:t>
      </w:r>
      <w:r w:rsidR="001D6EA4">
        <w:rPr>
          <w:sz w:val="20"/>
        </w:rPr>
        <w:tab/>
      </w:r>
      <w:r w:rsidR="001D6EA4">
        <w:rPr>
          <w:sz w:val="20"/>
        </w:rPr>
        <w:tab/>
        <w:t>7:</w:t>
      </w:r>
      <w:r w:rsidR="007C668B">
        <w:rPr>
          <w:sz w:val="20"/>
        </w:rPr>
        <w:t>0</w:t>
      </w:r>
      <w:r w:rsidR="001D6EA4">
        <w:rPr>
          <w:sz w:val="20"/>
        </w:rPr>
        <w:t>0 am - 8:3</w:t>
      </w:r>
      <w:r w:rsidR="001658F1">
        <w:rPr>
          <w:sz w:val="20"/>
        </w:rPr>
        <w:t>0 am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Farewell Breakfast</w:t>
      </w:r>
    </w:p>
    <w:p w:rsidR="009F279F" w:rsidRDefault="009F279F" w:rsidP="001D6EA4">
      <w:pPr>
        <w:ind w:left="720"/>
        <w:jc w:val="both"/>
      </w:pPr>
    </w:p>
    <w:p w:rsidR="00A253D4" w:rsidRDefault="009F279F" w:rsidP="00A253D4">
      <w:pPr>
        <w:pStyle w:val="Heading3"/>
        <w:ind w:left="720"/>
        <w:rPr>
          <w:color w:val="538135" w:themeColor="accent6" w:themeShade="BF"/>
          <w:sz w:val="24"/>
        </w:rPr>
      </w:pPr>
      <w:r w:rsidRPr="00A253D4">
        <w:rPr>
          <w:color w:val="E6AF00"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REGISTRATION</w:t>
      </w:r>
      <w:r>
        <w:rPr>
          <w:sz w:val="24"/>
        </w:rPr>
        <w:t xml:space="preserve">   </w:t>
      </w:r>
      <w:r w:rsidR="001658F1">
        <w:rPr>
          <w:sz w:val="24"/>
        </w:rPr>
        <w:tab/>
      </w:r>
      <w:r w:rsidR="001658F1">
        <w:rPr>
          <w:sz w:val="24"/>
        </w:rPr>
        <w:tab/>
      </w:r>
      <w:r w:rsidR="001658F1">
        <w:rPr>
          <w:color w:val="auto"/>
          <w:sz w:val="24"/>
        </w:rPr>
        <w:t xml:space="preserve">Single $350.00/Couple </w:t>
      </w:r>
      <w:r w:rsidR="00183A6E">
        <w:rPr>
          <w:color w:val="auto"/>
          <w:sz w:val="24"/>
        </w:rPr>
        <w:t>$</w:t>
      </w:r>
      <w:r w:rsidR="001658F1">
        <w:rPr>
          <w:color w:val="auto"/>
          <w:sz w:val="24"/>
        </w:rPr>
        <w:t>40</w:t>
      </w:r>
      <w:r w:rsidR="00620DB6">
        <w:rPr>
          <w:color w:val="auto"/>
          <w:sz w:val="24"/>
        </w:rPr>
        <w:t>0.00</w:t>
      </w:r>
      <w:r>
        <w:rPr>
          <w:color w:val="auto"/>
          <w:sz w:val="24"/>
        </w:rPr>
        <w:t xml:space="preserve"> </w:t>
      </w:r>
      <w:r w:rsidR="00A253D4">
        <w:rPr>
          <w:color w:val="538135" w:themeColor="accent6" w:themeShade="BF"/>
          <w:sz w:val="24"/>
        </w:rPr>
        <w:t>(Lodging extra)</w:t>
      </w:r>
    </w:p>
    <w:p w:rsidR="00A253D4" w:rsidRPr="00A253D4" w:rsidRDefault="00A253D4" w:rsidP="00A253D4">
      <w:pPr>
        <w:rPr>
          <w:color w:val="E6AF00"/>
        </w:rPr>
      </w:pPr>
      <w:r>
        <w:rPr>
          <w:b/>
          <w:bCs/>
          <w:color w:val="FFC000" w:themeColor="accent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color w:val="FFC000" w:themeColor="accent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color w:val="FFC000" w:themeColor="accent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color w:val="FFC000" w:themeColor="accent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color w:val="FFC000" w:themeColor="accent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253D4">
        <w:rPr>
          <w:b/>
          <w:bCs/>
          <w:color w:val="E6AF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Golf or Spa Treatment (Up to $100.00 Included)</w:t>
      </w:r>
    </w:p>
    <w:p w:rsidR="009F279F" w:rsidRDefault="009F279F" w:rsidP="001D6EA4">
      <w:pPr>
        <w:ind w:left="720"/>
      </w:pPr>
      <w:r>
        <w:tab/>
      </w:r>
      <w:r>
        <w:tab/>
      </w:r>
      <w:r>
        <w:tab/>
      </w:r>
      <w:r>
        <w:tab/>
      </w:r>
    </w:p>
    <w:p w:rsidR="009F279F" w:rsidRDefault="009F279F" w:rsidP="001D6EA4">
      <w:pPr>
        <w:ind w:left="720"/>
        <w:rPr>
          <w:b/>
          <w:bCs/>
          <w:sz w:val="20"/>
        </w:rPr>
      </w:pPr>
      <w:r w:rsidRPr="00A253D4">
        <w:rPr>
          <w:b/>
          <w:bCs/>
          <w:color w:val="E6AF00"/>
          <w:u w:val="single"/>
        </w:rPr>
        <w:t>Remit to:</w:t>
      </w:r>
      <w:r>
        <w:rPr>
          <w:color w:val="FFCC00"/>
        </w:rPr>
        <w:tab/>
      </w:r>
      <w:r>
        <w:rPr>
          <w:color w:val="FFCC00"/>
        </w:rPr>
        <w:tab/>
      </w:r>
      <w:r>
        <w:rPr>
          <w:color w:val="FFCC00"/>
        </w:rPr>
        <w:tab/>
      </w:r>
      <w:r>
        <w:rPr>
          <w:b/>
          <w:bCs/>
          <w:sz w:val="20"/>
        </w:rPr>
        <w:t>CIAA Ontario Region</w:t>
      </w:r>
    </w:p>
    <w:p w:rsidR="009F279F" w:rsidRDefault="009F279F" w:rsidP="001D6EA4">
      <w:pPr>
        <w:ind w:left="720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c/o CIAA National Office</w:t>
      </w:r>
    </w:p>
    <w:p w:rsidR="009F279F" w:rsidRPr="00620DB6" w:rsidRDefault="009F279F" w:rsidP="001D6EA4">
      <w:pPr>
        <w:pStyle w:val="Heading4"/>
        <w:ind w:left="720"/>
        <w:rPr>
          <w:lang w:val="fr-CA"/>
        </w:rPr>
      </w:pPr>
      <w:r>
        <w:tab/>
      </w:r>
      <w:r>
        <w:tab/>
      </w:r>
      <w:r>
        <w:tab/>
      </w:r>
      <w:r>
        <w:tab/>
      </w:r>
      <w:r w:rsidRPr="00620DB6">
        <w:rPr>
          <w:lang w:val="fr-CA"/>
        </w:rPr>
        <w:t>5401 Eglinton Ave. W., Suite 100</w:t>
      </w:r>
    </w:p>
    <w:p w:rsidR="000D44AA" w:rsidRPr="00620DB6" w:rsidRDefault="009F279F" w:rsidP="001D6EA4">
      <w:pPr>
        <w:ind w:left="720"/>
        <w:rPr>
          <w:b/>
          <w:bCs/>
          <w:sz w:val="20"/>
          <w:lang w:val="fr-CA"/>
        </w:rPr>
      </w:pPr>
      <w:r w:rsidRPr="00620DB6">
        <w:rPr>
          <w:b/>
          <w:bCs/>
          <w:sz w:val="20"/>
          <w:lang w:val="fr-CA"/>
        </w:rPr>
        <w:tab/>
      </w:r>
      <w:r w:rsidRPr="00620DB6">
        <w:rPr>
          <w:b/>
          <w:bCs/>
          <w:sz w:val="20"/>
          <w:lang w:val="fr-CA"/>
        </w:rPr>
        <w:tab/>
      </w:r>
      <w:r w:rsidRPr="00620DB6">
        <w:rPr>
          <w:b/>
          <w:bCs/>
          <w:sz w:val="20"/>
          <w:lang w:val="fr-CA"/>
        </w:rPr>
        <w:tab/>
      </w:r>
      <w:r w:rsidRPr="00620DB6">
        <w:rPr>
          <w:b/>
          <w:bCs/>
          <w:sz w:val="20"/>
          <w:lang w:val="fr-CA"/>
        </w:rPr>
        <w:tab/>
        <w:t>Etobicoke, ON  M9C 5K6</w:t>
      </w:r>
    </w:p>
    <w:p w:rsidR="009A52D0" w:rsidRPr="009A52D0" w:rsidRDefault="009A52D0" w:rsidP="001D6EA4">
      <w:pPr>
        <w:ind w:left="720"/>
        <w:rPr>
          <w:b/>
          <w:bCs/>
          <w:sz w:val="20"/>
          <w:lang w:val="fr-CA"/>
        </w:rPr>
      </w:pPr>
      <w:r w:rsidRPr="00620DB6">
        <w:rPr>
          <w:b/>
          <w:bCs/>
          <w:sz w:val="20"/>
          <w:lang w:val="fr-CA"/>
        </w:rPr>
        <w:tab/>
      </w:r>
      <w:r w:rsidRPr="00620DB6">
        <w:rPr>
          <w:b/>
          <w:bCs/>
          <w:sz w:val="20"/>
          <w:lang w:val="fr-CA"/>
        </w:rPr>
        <w:tab/>
      </w:r>
      <w:r w:rsidRPr="00620DB6">
        <w:rPr>
          <w:b/>
          <w:bCs/>
          <w:sz w:val="20"/>
          <w:lang w:val="fr-CA"/>
        </w:rPr>
        <w:tab/>
      </w:r>
      <w:r w:rsidRPr="00620DB6">
        <w:rPr>
          <w:b/>
          <w:bCs/>
          <w:sz w:val="20"/>
          <w:lang w:val="fr-CA"/>
        </w:rPr>
        <w:tab/>
      </w:r>
      <w:r w:rsidRPr="009A52D0">
        <w:rPr>
          <w:b/>
          <w:bCs/>
          <w:sz w:val="20"/>
          <w:lang w:val="fr-CA"/>
        </w:rPr>
        <w:t xml:space="preserve">E-mail: </w:t>
      </w:r>
      <w:hyperlink r:id="rId8" w:history="1">
        <w:r w:rsidRPr="009A52D0">
          <w:rPr>
            <w:rStyle w:val="Hyperlink"/>
            <w:b/>
            <w:bCs/>
            <w:sz w:val="20"/>
            <w:lang w:val="fr-CA"/>
          </w:rPr>
          <w:t>info@ciaa-adjusters.ca</w:t>
        </w:r>
      </w:hyperlink>
    </w:p>
    <w:p w:rsidR="009A52D0" w:rsidRPr="009A52D0" w:rsidRDefault="009A52D0">
      <w:pPr>
        <w:rPr>
          <w:b/>
          <w:bCs/>
          <w:sz w:val="20"/>
          <w:lang w:val="fr-CA"/>
        </w:rPr>
      </w:pPr>
    </w:p>
    <w:p w:rsidR="009F279F" w:rsidRDefault="009F279F" w:rsidP="001D6EA4">
      <w:pPr>
        <w:ind w:left="720"/>
      </w:pPr>
      <w:r>
        <w:t xml:space="preserve">Last </w:t>
      </w:r>
      <w:proofErr w:type="gramStart"/>
      <w:r>
        <w:t>Name:_</w:t>
      </w:r>
      <w:proofErr w:type="gramEnd"/>
      <w:r>
        <w:t>___________________________________  First Name:______________________</w:t>
      </w:r>
    </w:p>
    <w:p w:rsidR="009F279F" w:rsidRDefault="009F279F" w:rsidP="001D6EA4">
      <w:pPr>
        <w:ind w:left="720"/>
      </w:pPr>
      <w:proofErr w:type="gramStart"/>
      <w:r>
        <w:t>Company:_</w:t>
      </w:r>
      <w:proofErr w:type="gramEnd"/>
      <w:r>
        <w:t>____________________________________________________________________</w:t>
      </w:r>
    </w:p>
    <w:p w:rsidR="009F279F" w:rsidRDefault="009F279F" w:rsidP="001D6EA4">
      <w:pPr>
        <w:ind w:left="720"/>
      </w:pPr>
      <w:proofErr w:type="gramStart"/>
      <w:r>
        <w:t>Address:_</w:t>
      </w:r>
      <w:proofErr w:type="gramEnd"/>
      <w:r>
        <w:t>_____________________________________________________________________</w:t>
      </w:r>
    </w:p>
    <w:p w:rsidR="009F279F" w:rsidRDefault="009F279F" w:rsidP="001D6EA4">
      <w:pPr>
        <w:ind w:left="720"/>
      </w:pPr>
      <w:proofErr w:type="gramStart"/>
      <w:r>
        <w:t>City:</w:t>
      </w:r>
      <w:smartTag w:uri="urn:schemas-microsoft-com:office:smarttags" w:element="place">
        <w:smartTag w:uri="urn:schemas-microsoft-com:office:smarttags" w:element="PlaceName">
          <w:r>
            <w:t>_</w:t>
          </w:r>
          <w:proofErr w:type="gramEnd"/>
          <w:r>
            <w:t>___________________</w:t>
          </w:r>
        </w:smartTag>
        <w:r>
          <w:t xml:space="preserve">  </w:t>
        </w:r>
        <w:smartTag w:uri="urn:schemas-microsoft-com:office:smarttags" w:element="PlaceType">
          <w:r>
            <w:t>Province</w:t>
          </w:r>
        </w:smartTag>
      </w:smartTag>
      <w:r>
        <w:t>:_______________  Postal Code:___________________</w:t>
      </w:r>
    </w:p>
    <w:p w:rsidR="009F279F" w:rsidRDefault="009F279F" w:rsidP="001D6EA4">
      <w:pPr>
        <w:ind w:left="720"/>
      </w:pPr>
      <w:proofErr w:type="gramStart"/>
      <w:r>
        <w:t>Phone:_</w:t>
      </w:r>
      <w:proofErr w:type="gramEnd"/>
      <w:r>
        <w:t>_________________  Fax:____________________  E-mail:______________________</w:t>
      </w:r>
    </w:p>
    <w:p w:rsidR="009F279F" w:rsidRDefault="009F279F" w:rsidP="001D6EA4">
      <w:pPr>
        <w:ind w:left="720"/>
      </w:pPr>
      <w:r>
        <w:t>Guest/</w:t>
      </w:r>
      <w:proofErr w:type="gramStart"/>
      <w:r>
        <w:t>Companion:_</w:t>
      </w:r>
      <w:proofErr w:type="gramEnd"/>
      <w:r>
        <w:t>_____________________________________________________________</w:t>
      </w:r>
    </w:p>
    <w:p w:rsidR="00F15577" w:rsidRDefault="00F15577" w:rsidP="001D6EA4">
      <w:pPr>
        <w:ind w:left="720"/>
      </w:pPr>
    </w:p>
    <w:p w:rsidR="009F279F" w:rsidRDefault="009F279F" w:rsidP="001D6EA4">
      <w:pPr>
        <w:ind w:left="720"/>
      </w:pPr>
      <w:r>
        <w:t xml:space="preserve">Golf </w:t>
      </w:r>
      <w:r>
        <w:rPr>
          <w:b/>
          <w:bCs/>
          <w:i/>
          <w:iCs/>
        </w:rPr>
        <w:t xml:space="preserve">or </w:t>
      </w:r>
      <w:r>
        <w:t>Spa Treatment (please circle):</w:t>
      </w:r>
      <w:r>
        <w:tab/>
        <w:t xml:space="preserve">Golf </w:t>
      </w:r>
      <w:r>
        <w:rPr>
          <w:b/>
          <w:bCs/>
          <w:i/>
          <w:iCs/>
        </w:rPr>
        <w:t xml:space="preserve">or </w:t>
      </w:r>
      <w:r>
        <w:t xml:space="preserve">Spa Treatment (Please circle): </w:t>
      </w:r>
    </w:p>
    <w:p w:rsidR="009F279F" w:rsidRDefault="009F279F" w:rsidP="001D6EA4">
      <w:pPr>
        <w:ind w:left="720"/>
      </w:pPr>
      <w:proofErr w:type="gramStart"/>
      <w:r>
        <w:t>Name:_</w:t>
      </w:r>
      <w:proofErr w:type="gramEnd"/>
      <w:r>
        <w:t>_____________________________  Name:____________________________________</w:t>
      </w:r>
    </w:p>
    <w:p w:rsidR="009F279F" w:rsidRDefault="00F15577" w:rsidP="001D6EA4">
      <w:pPr>
        <w:ind w:left="720"/>
        <w:rPr>
          <w:b/>
          <w:bCs/>
          <w:color w:val="FFC000"/>
          <w:szCs w:val="24"/>
        </w:rPr>
      </w:pPr>
      <w:r w:rsidRPr="00E40E57">
        <w:rPr>
          <w:b/>
          <w:bCs/>
          <w:color w:val="E6AF00"/>
          <w:szCs w:val="24"/>
        </w:rPr>
        <w:t>**For Golf please contact Kumar directly at:</w:t>
      </w:r>
      <w:r w:rsidRPr="00A253D4">
        <w:rPr>
          <w:b/>
          <w:bCs/>
          <w:color w:val="808000"/>
          <w:szCs w:val="24"/>
        </w:rPr>
        <w:t xml:space="preserve"> </w:t>
      </w:r>
      <w:hyperlink r:id="rId9" w:history="1">
        <w:r w:rsidRPr="00947107">
          <w:rPr>
            <w:rStyle w:val="Hyperlink"/>
            <w:szCs w:val="24"/>
          </w:rPr>
          <w:t>ksivakumaran@cl-na.com</w:t>
        </w:r>
      </w:hyperlink>
    </w:p>
    <w:p w:rsidR="00F15577" w:rsidRPr="00E40E57" w:rsidRDefault="00F15577" w:rsidP="001D6EA4">
      <w:pPr>
        <w:ind w:left="720"/>
        <w:rPr>
          <w:b/>
          <w:bCs/>
          <w:color w:val="E6AF00"/>
          <w:szCs w:val="24"/>
        </w:rPr>
      </w:pPr>
      <w:r w:rsidRPr="00E40E57">
        <w:rPr>
          <w:b/>
          <w:bCs/>
          <w:color w:val="E6AF00"/>
          <w:szCs w:val="24"/>
        </w:rPr>
        <w:t xml:space="preserve">**For Spa Treatment please contact </w:t>
      </w:r>
      <w:r w:rsidR="00D7502C" w:rsidRPr="00E40E57">
        <w:rPr>
          <w:b/>
          <w:bCs/>
          <w:color w:val="E6AF00"/>
          <w:szCs w:val="24"/>
        </w:rPr>
        <w:t>Hockley</w:t>
      </w:r>
      <w:r w:rsidRPr="00E40E57">
        <w:rPr>
          <w:b/>
          <w:bCs/>
          <w:color w:val="E6AF00"/>
          <w:szCs w:val="24"/>
        </w:rPr>
        <w:t xml:space="preserve"> direct</w:t>
      </w:r>
      <w:r w:rsidR="0042001F" w:rsidRPr="00E40E57">
        <w:rPr>
          <w:b/>
          <w:bCs/>
          <w:color w:val="E6AF00"/>
          <w:szCs w:val="24"/>
        </w:rPr>
        <w:t>ly</w:t>
      </w:r>
    </w:p>
    <w:p w:rsidR="00F15577" w:rsidRPr="00E40E57" w:rsidRDefault="00F15577" w:rsidP="001D6EA4">
      <w:pPr>
        <w:ind w:left="720"/>
        <w:rPr>
          <w:b/>
          <w:bCs/>
          <w:color w:val="E6AF00"/>
          <w:szCs w:val="24"/>
        </w:rPr>
      </w:pPr>
    </w:p>
    <w:p w:rsidR="001912AE" w:rsidRPr="001658F1" w:rsidRDefault="009F279F" w:rsidP="001D6EA4">
      <w:pPr>
        <w:jc w:val="center"/>
        <w:rPr>
          <w:b/>
          <w:color w:val="808000"/>
        </w:rPr>
      </w:pPr>
      <w:r w:rsidRPr="001658F1">
        <w:rPr>
          <w:b/>
          <w:color w:val="808000"/>
        </w:rPr>
        <w:t>Room Rate</w:t>
      </w:r>
      <w:r w:rsidR="000D44AA" w:rsidRPr="001658F1">
        <w:rPr>
          <w:b/>
          <w:color w:val="808000"/>
        </w:rPr>
        <w:t xml:space="preserve"> </w:t>
      </w:r>
      <w:r w:rsidR="00E413BD" w:rsidRPr="001658F1">
        <w:rPr>
          <w:b/>
          <w:color w:val="808000"/>
        </w:rPr>
        <w:t>–</w:t>
      </w:r>
      <w:r w:rsidRPr="001658F1">
        <w:rPr>
          <w:b/>
          <w:color w:val="808000"/>
        </w:rPr>
        <w:t xml:space="preserve"> Single</w:t>
      </w:r>
      <w:r w:rsidR="00620DB6" w:rsidRPr="001658F1">
        <w:rPr>
          <w:b/>
          <w:color w:val="808000"/>
        </w:rPr>
        <w:t xml:space="preserve"> $</w:t>
      </w:r>
      <w:r w:rsidR="001658F1" w:rsidRPr="001658F1">
        <w:rPr>
          <w:b/>
          <w:color w:val="808000"/>
        </w:rPr>
        <w:t>189</w:t>
      </w:r>
      <w:r w:rsidR="00620DB6" w:rsidRPr="001658F1">
        <w:rPr>
          <w:b/>
          <w:color w:val="808000"/>
        </w:rPr>
        <w:t>.00</w:t>
      </w:r>
      <w:r w:rsidR="001658F1" w:rsidRPr="001658F1">
        <w:rPr>
          <w:b/>
          <w:color w:val="808000"/>
        </w:rPr>
        <w:t xml:space="preserve"> plus tax</w:t>
      </w:r>
      <w:r w:rsidR="00620DB6" w:rsidRPr="001658F1">
        <w:rPr>
          <w:b/>
          <w:color w:val="808000"/>
        </w:rPr>
        <w:t xml:space="preserve"> </w:t>
      </w:r>
      <w:r w:rsidR="001658F1" w:rsidRPr="001658F1">
        <w:rPr>
          <w:b/>
          <w:color w:val="808000"/>
        </w:rPr>
        <w:t>/Double $101.50 per person plus tax</w:t>
      </w:r>
    </w:p>
    <w:p w:rsidR="001912AE" w:rsidRPr="001912AE" w:rsidRDefault="001658F1" w:rsidP="001D6EA4">
      <w:pPr>
        <w:jc w:val="center"/>
        <w:rPr>
          <w:b/>
        </w:rPr>
      </w:pPr>
      <w:r>
        <w:rPr>
          <w:b/>
        </w:rPr>
        <w:t>Hockley Valley Resort</w:t>
      </w:r>
      <w:r w:rsidR="001912AE" w:rsidRPr="001912AE">
        <w:rPr>
          <w:b/>
        </w:rPr>
        <w:t xml:space="preserve"> </w:t>
      </w:r>
      <w:r w:rsidR="000D44AA">
        <w:rPr>
          <w:b/>
        </w:rPr>
        <w:t>R</w:t>
      </w:r>
      <w:r w:rsidR="00F15577">
        <w:rPr>
          <w:b/>
        </w:rPr>
        <w:t>eservation:  Toll Free: 1-866-462-HOCKLEY (462-5539)</w:t>
      </w:r>
    </w:p>
    <w:p w:rsidR="001912AE" w:rsidRPr="0042001F" w:rsidRDefault="00620DB6" w:rsidP="001D6EA4">
      <w:pPr>
        <w:jc w:val="center"/>
        <w:rPr>
          <w:b/>
          <w:color w:val="808000"/>
        </w:rPr>
      </w:pPr>
      <w:r w:rsidRPr="0042001F">
        <w:rPr>
          <w:b/>
          <w:color w:val="808000"/>
        </w:rPr>
        <w:t>*</w:t>
      </w:r>
      <w:r w:rsidR="001912AE" w:rsidRPr="0042001F">
        <w:rPr>
          <w:b/>
          <w:color w:val="808000"/>
        </w:rPr>
        <w:t xml:space="preserve">On booking advise part of CIAA to </w:t>
      </w:r>
      <w:r w:rsidR="006731CD" w:rsidRPr="0042001F">
        <w:rPr>
          <w:b/>
          <w:color w:val="808000"/>
        </w:rPr>
        <w:t>receive</w:t>
      </w:r>
      <w:r w:rsidR="0042001F" w:rsidRPr="0042001F">
        <w:rPr>
          <w:b/>
          <w:color w:val="808000"/>
        </w:rPr>
        <w:t xml:space="preserve"> conference rate</w:t>
      </w:r>
      <w:r w:rsidRPr="0042001F">
        <w:rPr>
          <w:b/>
          <w:color w:val="808000"/>
        </w:rPr>
        <w:t>*</w:t>
      </w:r>
    </w:p>
    <w:sectPr w:rsidR="001912AE" w:rsidRPr="0042001F" w:rsidSect="007355C8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F0CB2"/>
    <w:multiLevelType w:val="hybridMultilevel"/>
    <w:tmpl w:val="9CA02A3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BD"/>
    <w:rsid w:val="000641D8"/>
    <w:rsid w:val="000D44AA"/>
    <w:rsid w:val="001658F1"/>
    <w:rsid w:val="00183A6E"/>
    <w:rsid w:val="001912AE"/>
    <w:rsid w:val="001D6EA4"/>
    <w:rsid w:val="001F35D0"/>
    <w:rsid w:val="00236123"/>
    <w:rsid w:val="0042001F"/>
    <w:rsid w:val="00442AA7"/>
    <w:rsid w:val="00526A60"/>
    <w:rsid w:val="005A0E1B"/>
    <w:rsid w:val="005C4D3B"/>
    <w:rsid w:val="006132DE"/>
    <w:rsid w:val="00620DB6"/>
    <w:rsid w:val="006731CD"/>
    <w:rsid w:val="006C7D43"/>
    <w:rsid w:val="007355C8"/>
    <w:rsid w:val="007C668B"/>
    <w:rsid w:val="007F426D"/>
    <w:rsid w:val="00911F83"/>
    <w:rsid w:val="009A52D0"/>
    <w:rsid w:val="009F279F"/>
    <w:rsid w:val="00A06057"/>
    <w:rsid w:val="00A253D4"/>
    <w:rsid w:val="00D7502C"/>
    <w:rsid w:val="00E40E57"/>
    <w:rsid w:val="00E413BD"/>
    <w:rsid w:val="00EB2503"/>
    <w:rsid w:val="00F15577"/>
    <w:rsid w:val="00F34C33"/>
    <w:rsid w:val="00FC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8CB3A662-D826-43EA-8230-B7F0D65C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color w:val="FFCC00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color w:val="FFCC0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FF0000"/>
      <w:sz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83A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3A6E"/>
    <w:rPr>
      <w:rFonts w:ascii="Segoe UI" w:hAnsi="Segoe UI" w:cs="Segoe UI"/>
      <w:sz w:val="18"/>
      <w:szCs w:val="18"/>
      <w:lang w:val="en-US"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F1557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aa-adjusters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sivakumaran@cl-n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vakumaran\AppData\Local\Microsoft\Windows\Temporary%20Internet%20Files\Content.Outlook\02IOVKFG\CIAA%20ON%20Region%20Convention%20Registration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CIAA ON Region Convention Registration 2016.dotx</Template>
  <TotalTime>1</TotalTime>
  <Pages>1</Pages>
  <Words>280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CIAA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Sivakumaran, Kumar</dc:creator>
  <cp:lastModifiedBy>Mina</cp:lastModifiedBy>
  <cp:revision>2</cp:revision>
  <cp:lastPrinted>2017-04-21T18:24:00Z</cp:lastPrinted>
  <dcterms:created xsi:type="dcterms:W3CDTF">2017-04-25T14:13:00Z</dcterms:created>
  <dcterms:modified xsi:type="dcterms:W3CDTF">2017-04-25T14:13:00Z</dcterms:modified>
</cp:coreProperties>
</file>